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年产30000吨新型环保防水涂料、10000吨保温隔热涂料、20000吨水性聚胺复合透明涂料</w:t>
            </w:r>
            <w:r>
              <w:rPr>
                <w:rFonts w:hint="eastAsia" w:ascii="宋体" w:hAnsi="宋体" w:eastAsia="宋体"/>
                <w:sz w:val="21"/>
                <w:szCs w:val="2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ZTZmN2QwZjI5NzE1N2MyYWNlMDFkZDFhNGRhZmEifQ=="/>
  </w:docVars>
  <w:rsids>
    <w:rsidRoot w:val="44EB321A"/>
    <w:rsid w:val="01EB3568"/>
    <w:rsid w:val="2E734E6D"/>
    <w:rsid w:val="31772EC7"/>
    <w:rsid w:val="44EB321A"/>
    <w:rsid w:val="461E514B"/>
    <w:rsid w:val="5EE44661"/>
    <w:rsid w:val="6D535020"/>
    <w:rsid w:val="70B4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438</Characters>
  <Lines>0</Lines>
  <Paragraphs>0</Paragraphs>
  <TotalTime>0</TotalTime>
  <ScaleCrop>false</ScaleCrop>
  <LinksUpToDate>false</LinksUpToDate>
  <CharactersWithSpaces>461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小鼎子</cp:lastModifiedBy>
  <dcterms:modified xsi:type="dcterms:W3CDTF">2023-10-23T00:13:48Z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9583688000834DCD98DFC5CA35ACE541</vt:lpwstr>
  </property>
</Properties>
</file>